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F4" w:rsidRDefault="00086B6B" w:rsidP="00086B6B">
      <w:pPr>
        <w:pStyle w:val="Listenabsatz"/>
        <w:numPr>
          <w:ilvl w:val="0"/>
          <w:numId w:val="7"/>
        </w:numPr>
        <w:tabs>
          <w:tab w:val="right" w:pos="9071"/>
        </w:tabs>
        <w:ind w:left="357" w:hanging="357"/>
        <w:contextualSpacing w:val="0"/>
      </w:pPr>
      <w:r>
        <w:t xml:space="preserve">Ina hat für </w:t>
      </w:r>
      <w:r w:rsidR="00114D9F">
        <w:t>Anna</w:t>
      </w:r>
      <w:r>
        <w:t xml:space="preserve"> einen Algorithmus entworfen.</w:t>
      </w:r>
    </w:p>
    <w:p w:rsidR="00271659" w:rsidRDefault="002F71B2" w:rsidP="00086B6B">
      <w:pPr>
        <w:pStyle w:val="Listenabsatz"/>
        <w:tabs>
          <w:tab w:val="right" w:pos="9071"/>
        </w:tabs>
        <w:ind w:left="357"/>
        <w:contextualSpacing w:val="0"/>
        <w:jc w:val="center"/>
      </w:pPr>
      <w:r w:rsidRPr="002F71B2">
        <w:rPr>
          <w:noProof/>
        </w:rPr>
        <w:drawing>
          <wp:inline distT="0" distB="0" distL="0" distR="0" wp14:anchorId="6014C5C1" wp14:editId="0E4AE61E">
            <wp:extent cx="3143250" cy="1521199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4541" cy="152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158" w:rsidRDefault="00114D9F" w:rsidP="002B7E52">
      <w:pPr>
        <w:pStyle w:val="Listenabsatz"/>
        <w:numPr>
          <w:ilvl w:val="1"/>
          <w:numId w:val="7"/>
        </w:numPr>
        <w:tabs>
          <w:tab w:val="right" w:pos="9071"/>
        </w:tabs>
        <w:contextualSpacing w:val="0"/>
      </w:pPr>
      <w:r>
        <w:t>Beschrifte</w:t>
      </w:r>
      <w:r w:rsidR="002F71B2">
        <w:t xml:space="preserve"> im Algorithmus</w:t>
      </w:r>
      <w:r w:rsidR="00591B3B">
        <w:t xml:space="preserve"> </w:t>
      </w:r>
      <w:r w:rsidR="002F71B2">
        <w:t>eine Wiederholstruktur</w:t>
      </w:r>
      <w:r>
        <w:t>, eine Anweisung und</w:t>
      </w:r>
      <w:r w:rsidR="002F71B2">
        <w:t xml:space="preserve"> eine Parameter</w:t>
      </w:r>
      <w:r w:rsidR="00086B6B">
        <w:t>angabe</w:t>
      </w:r>
      <w:r w:rsidR="00686021">
        <w:t>.</w:t>
      </w:r>
    </w:p>
    <w:p w:rsidR="009A6DF4" w:rsidRDefault="002F71B2" w:rsidP="002B7E52">
      <w:pPr>
        <w:pStyle w:val="Listenabsatz"/>
        <w:numPr>
          <w:ilvl w:val="1"/>
          <w:numId w:val="7"/>
        </w:numPr>
        <w:tabs>
          <w:tab w:val="right" w:pos="9071"/>
        </w:tabs>
        <w:contextualSpacing w:val="0"/>
      </w:pPr>
      <w:r>
        <w:t xml:space="preserve">Beschreibe das Bild, </w:t>
      </w:r>
      <w:r w:rsidR="00114D9F">
        <w:t>das</w:t>
      </w:r>
      <w:r>
        <w:t xml:space="preserve"> Anna zeichn</w:t>
      </w:r>
      <w:r w:rsidR="00114D9F">
        <w:t>en</w:t>
      </w:r>
      <w:r>
        <w:t xml:space="preserve"> wird</w:t>
      </w:r>
      <w:r w:rsidR="009A6DF4">
        <w:t>.</w:t>
      </w:r>
    </w:p>
    <w:p w:rsidR="002F71B2" w:rsidRDefault="00FA2D7D" w:rsidP="00686021">
      <w:pPr>
        <w:pStyle w:val="Listenabsatz"/>
        <w:numPr>
          <w:ilvl w:val="0"/>
          <w:numId w:val="7"/>
        </w:numPr>
        <w:tabs>
          <w:tab w:val="right" w:pos="9071"/>
        </w:tabs>
        <w:spacing w:before="240"/>
        <w:ind w:left="357" w:hanging="357"/>
        <w:contextualSpacing w:val="0"/>
      </w:pPr>
      <w:r w:rsidRPr="00FA2D7D">
        <w:rPr>
          <w:noProof/>
        </w:rPr>
        <w:drawing>
          <wp:anchor distT="0" distB="0" distL="114300" distR="114300" simplePos="0" relativeHeight="251658240" behindDoc="0" locked="0" layoutInCell="1" allowOverlap="1" wp14:anchorId="12180384">
            <wp:simplePos x="0" y="0"/>
            <wp:positionH relativeFrom="column">
              <wp:posOffset>4499610</wp:posOffset>
            </wp:positionH>
            <wp:positionV relativeFrom="paragraph">
              <wp:posOffset>159385</wp:posOffset>
            </wp:positionV>
            <wp:extent cx="1609725" cy="1971675"/>
            <wp:effectExtent l="0" t="0" r="9525" b="9525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3" r="17500"/>
                    <a:stretch/>
                  </pic:blipFill>
                  <pic:spPr bwMode="auto">
                    <a:xfrm>
                      <a:off x="0" y="0"/>
                      <a:ext cx="16097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86B6B">
        <w:t>Ludwig möchte gern ein farbiges Dreieck mit Anna zeichnen, so wie im Bild nebenan. Hilf ihm die Bauste</w:t>
      </w:r>
      <w:bookmarkStart w:id="0" w:name="_GoBack"/>
      <w:bookmarkEnd w:id="0"/>
      <w:r w:rsidR="00086B6B">
        <w:t xml:space="preserve">ine in die richtige Reihenfolge zu bringen. </w:t>
      </w:r>
      <w:r>
        <w:t>Eventuell musst Du Blöcke mehrfach benutzen.</w:t>
      </w:r>
    </w:p>
    <w:p w:rsidR="00FA2D7D" w:rsidRDefault="00114D9F" w:rsidP="00086B6B">
      <w:pPr>
        <w:pStyle w:val="Listenabsatz"/>
        <w:numPr>
          <w:ilvl w:val="1"/>
          <w:numId w:val="9"/>
        </w:numPr>
        <w:tabs>
          <w:tab w:val="right" w:pos="9071"/>
        </w:tabs>
        <w:spacing w:before="240"/>
      </w:pPr>
      <w:r w:rsidRPr="002F71B2">
        <w:rPr>
          <w:noProof/>
        </w:rPr>
        <w:drawing>
          <wp:inline distT="0" distB="0" distL="0" distR="0" wp14:anchorId="23241236" wp14:editId="39DB5FE2">
            <wp:extent cx="2533650" cy="318861"/>
            <wp:effectExtent l="0" t="0" r="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DFDFDF"/>
                        </a:clrFrom>
                        <a:clrTo>
                          <a:srgbClr val="DFDFD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25" cy="32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D7D" w:rsidRDefault="00086B6B" w:rsidP="00086B6B">
      <w:pPr>
        <w:pStyle w:val="Listenabsatz"/>
        <w:numPr>
          <w:ilvl w:val="1"/>
          <w:numId w:val="9"/>
        </w:numPr>
        <w:tabs>
          <w:tab w:val="right" w:pos="9071"/>
        </w:tabs>
        <w:spacing w:before="240"/>
      </w:pPr>
      <w:r w:rsidRPr="00FA2D7D">
        <w:rPr>
          <w:noProof/>
        </w:rPr>
        <w:drawing>
          <wp:inline distT="0" distB="0" distL="0" distR="0" wp14:anchorId="68C88DCB" wp14:editId="70F4A03A">
            <wp:extent cx="2562225" cy="307467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clrChange>
                        <a:clrFrom>
                          <a:srgbClr val="DFDFDF"/>
                        </a:clrFrom>
                        <a:clrTo>
                          <a:srgbClr val="DFDFD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833" cy="3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D7D" w:rsidRDefault="00FA2D7D" w:rsidP="00086B6B">
      <w:pPr>
        <w:pStyle w:val="Listenabsatz"/>
        <w:numPr>
          <w:ilvl w:val="1"/>
          <w:numId w:val="9"/>
        </w:numPr>
        <w:tabs>
          <w:tab w:val="right" w:pos="9071"/>
        </w:tabs>
        <w:spacing w:before="240"/>
      </w:pPr>
      <w:r w:rsidRPr="00FA2D7D">
        <w:rPr>
          <w:noProof/>
        </w:rPr>
        <w:drawing>
          <wp:inline distT="0" distB="0" distL="0" distR="0" wp14:anchorId="3F72D10E" wp14:editId="2CF76D85">
            <wp:extent cx="2533650" cy="336639"/>
            <wp:effectExtent l="0" t="0" r="0" b="635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clrChange>
                        <a:clrFrom>
                          <a:srgbClr val="DFDFDF"/>
                        </a:clrFrom>
                        <a:clrTo>
                          <a:srgbClr val="DFDFD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778" cy="33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D9F" w:rsidRDefault="00114D9F" w:rsidP="00086B6B">
      <w:pPr>
        <w:pStyle w:val="Listenabsatz"/>
        <w:numPr>
          <w:ilvl w:val="1"/>
          <w:numId w:val="9"/>
        </w:numPr>
        <w:tabs>
          <w:tab w:val="right" w:pos="9071"/>
        </w:tabs>
        <w:spacing w:before="240"/>
      </w:pPr>
      <w:r w:rsidRPr="002F71B2">
        <w:rPr>
          <w:noProof/>
        </w:rPr>
        <w:drawing>
          <wp:inline distT="0" distB="0" distL="0" distR="0" wp14:anchorId="5B5E5AA2" wp14:editId="4DC7E7F8">
            <wp:extent cx="1219200" cy="348343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clrChange>
                        <a:clrFrom>
                          <a:srgbClr val="E5E5E5"/>
                        </a:clrFrom>
                        <a:clrTo>
                          <a:srgbClr val="E5E5E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739" cy="35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D9F" w:rsidRDefault="00114D9F" w:rsidP="00086B6B">
      <w:pPr>
        <w:pStyle w:val="Listenabsatz"/>
        <w:numPr>
          <w:ilvl w:val="1"/>
          <w:numId w:val="9"/>
        </w:numPr>
        <w:tabs>
          <w:tab w:val="right" w:pos="9071"/>
        </w:tabs>
        <w:spacing w:before="240"/>
      </w:pPr>
      <w:r w:rsidRPr="00FA2D7D">
        <w:rPr>
          <w:noProof/>
        </w:rPr>
        <w:drawing>
          <wp:inline distT="0" distB="0" distL="0" distR="0" wp14:anchorId="72B27CD6" wp14:editId="446C207E">
            <wp:extent cx="2038350" cy="301676"/>
            <wp:effectExtent l="0" t="0" r="0" b="317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clrChange>
                        <a:clrFrom>
                          <a:srgbClr val="DFDFDF"/>
                        </a:clrFrom>
                        <a:clrTo>
                          <a:srgbClr val="DFDFD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849" cy="30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B6B" w:rsidRDefault="002F71B2" w:rsidP="00686021">
      <w:pPr>
        <w:pStyle w:val="Listenabsatz"/>
        <w:numPr>
          <w:ilvl w:val="0"/>
          <w:numId w:val="7"/>
        </w:numPr>
        <w:tabs>
          <w:tab w:val="right" w:pos="9071"/>
        </w:tabs>
        <w:spacing w:before="240"/>
        <w:ind w:left="357" w:hanging="357"/>
        <w:contextualSpacing w:val="0"/>
      </w:pPr>
      <w:r>
        <w:t>Emil</w:t>
      </w:r>
      <w:r w:rsidR="00086B6B">
        <w:t>ia</w:t>
      </w:r>
      <w:r>
        <w:t xml:space="preserve"> behauptet, </w:t>
      </w:r>
      <w:r w:rsidR="00086B6B">
        <w:t xml:space="preserve">mit ihrem Algorithmus </w:t>
      </w:r>
      <w:r>
        <w:t xml:space="preserve">das gleiche Ergebnis </w:t>
      </w:r>
      <w:r w:rsidR="00114D9F">
        <w:t xml:space="preserve">wie </w:t>
      </w:r>
      <w:r w:rsidR="00086B6B">
        <w:t>Ludwig</w:t>
      </w:r>
      <w:r w:rsidR="00114D9F">
        <w:t xml:space="preserve"> </w:t>
      </w:r>
      <w:r>
        <w:t xml:space="preserve">zu erhalten. </w:t>
      </w:r>
    </w:p>
    <w:p w:rsidR="00086B6B" w:rsidRDefault="00086B6B" w:rsidP="00086B6B">
      <w:pPr>
        <w:pStyle w:val="Listenabsatz"/>
        <w:numPr>
          <w:ilvl w:val="1"/>
          <w:numId w:val="7"/>
        </w:numPr>
        <w:tabs>
          <w:tab w:val="right" w:pos="9071"/>
        </w:tabs>
        <w:contextualSpacing w:val="0"/>
      </w:pPr>
      <w:r>
        <w:t>Welche Zahl muss sie in der Wiederholstruktur eintragen?</w:t>
      </w:r>
    </w:p>
    <w:p w:rsidR="00086B6B" w:rsidRDefault="00086B6B" w:rsidP="00086B6B">
      <w:pPr>
        <w:pStyle w:val="Listenabsatz"/>
        <w:numPr>
          <w:ilvl w:val="1"/>
          <w:numId w:val="7"/>
        </w:numPr>
        <w:tabs>
          <w:tab w:val="right" w:pos="9071"/>
        </w:tabs>
        <w:contextualSpacing w:val="0"/>
      </w:pPr>
      <w:r>
        <w:t>Wie kannst Du die Korrektheit der Behauptung prüfen?</w:t>
      </w:r>
      <w:r w:rsidR="002F71B2">
        <w:t xml:space="preserve"> </w:t>
      </w:r>
    </w:p>
    <w:p w:rsidR="00086B6B" w:rsidRDefault="00086B6B" w:rsidP="00086B6B">
      <w:pPr>
        <w:pStyle w:val="Listenabsatz"/>
        <w:numPr>
          <w:ilvl w:val="1"/>
          <w:numId w:val="7"/>
        </w:numPr>
        <w:tabs>
          <w:tab w:val="right" w:pos="9071"/>
        </w:tabs>
        <w:contextualSpacing w:val="0"/>
      </w:pPr>
      <w:r>
        <w:t>Welcher Vorteil entsteht durch die Verwendung einer Wiederholstruktur?</w:t>
      </w:r>
    </w:p>
    <w:p w:rsidR="001A4005" w:rsidRDefault="00FA2D7D" w:rsidP="00086B6B">
      <w:pPr>
        <w:tabs>
          <w:tab w:val="right" w:pos="9071"/>
        </w:tabs>
        <w:jc w:val="center"/>
      </w:pPr>
      <w:r w:rsidRPr="00FA2D7D">
        <w:rPr>
          <w:noProof/>
        </w:rPr>
        <w:drawing>
          <wp:inline distT="0" distB="0" distL="0" distR="0" wp14:anchorId="6ACFAA7B" wp14:editId="28AF2C7F">
            <wp:extent cx="3197247" cy="1518483"/>
            <wp:effectExtent l="0" t="0" r="3175" b="571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clrChange>
                        <a:clrFrom>
                          <a:srgbClr val="E5E5E5"/>
                        </a:clrFrom>
                        <a:clrTo>
                          <a:srgbClr val="E5E5E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552" cy="155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005" w:rsidSect="006E3583">
      <w:headerReference w:type="default" r:id="rId16"/>
      <w:footerReference w:type="default" r:id="rId1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15" w:rsidRDefault="001D0B15">
      <w:r>
        <w:separator/>
      </w:r>
    </w:p>
  </w:endnote>
  <w:endnote w:type="continuationSeparator" w:id="0">
    <w:p w:rsidR="001D0B15" w:rsidRDefault="001D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BB8" w:rsidRPr="00FD3AA2" w:rsidRDefault="00FD3AA2" w:rsidP="00FD3AA2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E654DF" wp14:editId="0652AFC1">
          <wp:simplePos x="0" y="0"/>
          <wp:positionH relativeFrom="margin">
            <wp:align>right</wp:align>
          </wp:positionH>
          <wp:positionV relativeFrom="paragraph">
            <wp:posOffset>27305</wp:posOffset>
          </wp:positionV>
          <wp:extent cx="476250" cy="167770"/>
          <wp:effectExtent l="0" t="0" r="0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16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>CC BY</w:t>
    </w:r>
    <w:r>
      <w:rPr>
        <w:rFonts w:cs="Arial"/>
        <w:sz w:val="16"/>
        <w:szCs w:val="16"/>
      </w:rPr>
      <w:t>-</w:t>
    </w:r>
    <w:r w:rsidRPr="00AC266D">
      <w:rPr>
        <w:rFonts w:cs="Arial"/>
        <w:sz w:val="16"/>
        <w:szCs w:val="16"/>
      </w:rPr>
      <w:t xml:space="preserve">SA </w:t>
    </w:r>
    <w:r>
      <w:rPr>
        <w:rFonts w:cs="Arial"/>
        <w:sz w:val="16"/>
        <w:szCs w:val="16"/>
      </w:rPr>
      <w:t>4</w:t>
    </w:r>
    <w:r w:rsidRPr="00AC266D">
      <w:rPr>
        <w:rFonts w:cs="Arial"/>
        <w:sz w:val="16"/>
        <w:szCs w:val="16"/>
      </w:rPr>
      <w:t>.0</w:t>
    </w:r>
    <w:r>
      <w:rPr>
        <w:rFonts w:cs="Arial"/>
        <w:sz w:val="16"/>
        <w:szCs w:val="16"/>
      </w:rPr>
      <w:t xml:space="preserve"> </w:t>
    </w:r>
    <w:r w:rsidRPr="00AC266D">
      <w:rPr>
        <w:rFonts w:cs="Arial"/>
        <w:sz w:val="16"/>
        <w:szCs w:val="16"/>
      </w:rPr>
      <w:t xml:space="preserve">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25.11.2020</w:t>
    </w:r>
    <w:r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15" w:rsidRDefault="001D0B15">
      <w:r>
        <w:separator/>
      </w:r>
    </w:p>
  </w:footnote>
  <w:footnote w:type="continuationSeparator" w:id="0">
    <w:p w:rsidR="001D0B15" w:rsidRDefault="001D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204"/>
    </w:tblGrid>
    <w:tr w:rsidR="00562BB8" w:rsidRPr="00E922B7">
      <w:tc>
        <w:tcPr>
          <w:tcW w:w="1008" w:type="dxa"/>
        </w:tcPr>
        <w:p w:rsidR="00562BB8" w:rsidRPr="00E922B7" w:rsidRDefault="00771E1E" w:rsidP="00C02D29">
          <w:pPr>
            <w:pStyle w:val="Kopfzeile"/>
            <w:tabs>
              <w:tab w:val="clear" w:pos="4536"/>
              <w:tab w:val="clear" w:pos="9072"/>
            </w:tabs>
            <w:spacing w:line="240" w:lineRule="auto"/>
          </w:pPr>
          <w:r>
            <w:rPr>
              <w:noProof/>
            </w:rPr>
            <w:drawing>
              <wp:inline distT="0" distB="0" distL="0" distR="0" wp14:anchorId="79D79E5B" wp14:editId="5FE312B3">
                <wp:extent cx="571500" cy="523875"/>
                <wp:effectExtent l="0" t="0" r="0" b="0"/>
                <wp:docPr id="19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Default="00114D9F" w:rsidP="001A4005">
          <w:pPr>
            <w:pStyle w:val="Kopfzeile"/>
            <w:tabs>
              <w:tab w:val="clear" w:pos="4536"/>
              <w:tab w:val="clear" w:pos="9072"/>
            </w:tabs>
            <w:spacing w:line="240" w:lineRule="auto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Übung</w:t>
          </w:r>
          <w:r w:rsidR="00653E34">
            <w:rPr>
              <w:b/>
              <w:sz w:val="32"/>
              <w:szCs w:val="32"/>
            </w:rPr>
            <w:t xml:space="preserve"> Informatik </w:t>
          </w:r>
          <w:r w:rsidR="00DC3701">
            <w:rPr>
              <w:b/>
              <w:sz w:val="32"/>
              <w:szCs w:val="32"/>
            </w:rPr>
            <w:t>5</w:t>
          </w:r>
          <w:r w:rsidR="00653E34">
            <w:rPr>
              <w:b/>
              <w:sz w:val="32"/>
              <w:szCs w:val="32"/>
            </w:rPr>
            <w:t xml:space="preserve"> – </w:t>
          </w:r>
          <w:r w:rsidR="00DC3701">
            <w:rPr>
              <w:b/>
              <w:sz w:val="32"/>
              <w:szCs w:val="32"/>
            </w:rPr>
            <w:t>Programmierung</w:t>
          </w:r>
          <w:r w:rsidR="00653E34">
            <w:rPr>
              <w:b/>
              <w:sz w:val="32"/>
              <w:szCs w:val="32"/>
            </w:rPr>
            <w:t xml:space="preserve"> </w:t>
          </w:r>
        </w:p>
        <w:p w:rsidR="00562BB8" w:rsidRPr="0037159F" w:rsidRDefault="00562BB8" w:rsidP="001A4005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line="240" w:lineRule="auto"/>
            <w:rPr>
              <w:b/>
            </w:rPr>
          </w:pPr>
          <w:r w:rsidRPr="0037159F">
            <w:rPr>
              <w:b/>
            </w:rPr>
            <w:t xml:space="preserve">Name: </w:t>
          </w:r>
          <w:r>
            <w:rPr>
              <w:b/>
            </w:rPr>
            <w:tab/>
          </w:r>
          <w:r w:rsidRPr="0037159F">
            <w:rPr>
              <w:b/>
            </w:rPr>
            <w:t xml:space="preserve">Vorname: </w:t>
          </w:r>
          <w:r>
            <w:rPr>
              <w:b/>
            </w:rPr>
            <w:tab/>
          </w:r>
          <w:r w:rsidRPr="0037159F">
            <w:rPr>
              <w:b/>
            </w:rPr>
            <w:t>Klasse:</w:t>
          </w:r>
        </w:p>
      </w:tc>
    </w:tr>
  </w:tbl>
  <w:p w:rsidR="00562BB8" w:rsidRPr="0015238F" w:rsidRDefault="00562BB8" w:rsidP="00C02D29">
    <w:pPr>
      <w:spacing w:line="240" w:lineRule="aut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92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A4321C"/>
    <w:multiLevelType w:val="hybridMultilevel"/>
    <w:tmpl w:val="4BAA1FD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62FF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9618D1"/>
    <w:multiLevelType w:val="multilevel"/>
    <w:tmpl w:val="897258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84136"/>
    <w:multiLevelType w:val="multilevel"/>
    <w:tmpl w:val="C92045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F345BC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3E3B9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E34"/>
    <w:rsid w:val="0002734B"/>
    <w:rsid w:val="00063F91"/>
    <w:rsid w:val="00071C58"/>
    <w:rsid w:val="00086B6B"/>
    <w:rsid w:val="000A0870"/>
    <w:rsid w:val="00114D9F"/>
    <w:rsid w:val="0015238F"/>
    <w:rsid w:val="001561FF"/>
    <w:rsid w:val="001570DA"/>
    <w:rsid w:val="001A4005"/>
    <w:rsid w:val="001D0B15"/>
    <w:rsid w:val="001E359A"/>
    <w:rsid w:val="001F1C48"/>
    <w:rsid w:val="002245D1"/>
    <w:rsid w:val="00224C8B"/>
    <w:rsid w:val="00232809"/>
    <w:rsid w:val="00271659"/>
    <w:rsid w:val="00272692"/>
    <w:rsid w:val="0028408F"/>
    <w:rsid w:val="00291E7F"/>
    <w:rsid w:val="00294499"/>
    <w:rsid w:val="002971B0"/>
    <w:rsid w:val="002B1E7E"/>
    <w:rsid w:val="002B7E52"/>
    <w:rsid w:val="002F71B2"/>
    <w:rsid w:val="00304010"/>
    <w:rsid w:val="0037008F"/>
    <w:rsid w:val="0037159F"/>
    <w:rsid w:val="0037241C"/>
    <w:rsid w:val="00382399"/>
    <w:rsid w:val="003B205A"/>
    <w:rsid w:val="003F1514"/>
    <w:rsid w:val="003F477B"/>
    <w:rsid w:val="004213E4"/>
    <w:rsid w:val="0046658A"/>
    <w:rsid w:val="00472071"/>
    <w:rsid w:val="0048400C"/>
    <w:rsid w:val="00517F4B"/>
    <w:rsid w:val="005226CB"/>
    <w:rsid w:val="00522786"/>
    <w:rsid w:val="00527BC8"/>
    <w:rsid w:val="0055076B"/>
    <w:rsid w:val="00562BB8"/>
    <w:rsid w:val="00570841"/>
    <w:rsid w:val="00581A0C"/>
    <w:rsid w:val="00591B3B"/>
    <w:rsid w:val="00594410"/>
    <w:rsid w:val="005A7169"/>
    <w:rsid w:val="005B0184"/>
    <w:rsid w:val="005D504F"/>
    <w:rsid w:val="006042C1"/>
    <w:rsid w:val="00653E34"/>
    <w:rsid w:val="00667707"/>
    <w:rsid w:val="0067007B"/>
    <w:rsid w:val="00686021"/>
    <w:rsid w:val="006906CA"/>
    <w:rsid w:val="006E3583"/>
    <w:rsid w:val="00713187"/>
    <w:rsid w:val="00753B6A"/>
    <w:rsid w:val="00766D43"/>
    <w:rsid w:val="00771E1E"/>
    <w:rsid w:val="0077550B"/>
    <w:rsid w:val="007A2293"/>
    <w:rsid w:val="007B7301"/>
    <w:rsid w:val="007C2E3B"/>
    <w:rsid w:val="007E098F"/>
    <w:rsid w:val="00810462"/>
    <w:rsid w:val="00815C5E"/>
    <w:rsid w:val="008851C4"/>
    <w:rsid w:val="00895E49"/>
    <w:rsid w:val="008D305F"/>
    <w:rsid w:val="009146FC"/>
    <w:rsid w:val="00921212"/>
    <w:rsid w:val="00923EB5"/>
    <w:rsid w:val="009776B5"/>
    <w:rsid w:val="00985993"/>
    <w:rsid w:val="00994234"/>
    <w:rsid w:val="009A6DF4"/>
    <w:rsid w:val="009E7007"/>
    <w:rsid w:val="009F7494"/>
    <w:rsid w:val="00A22A90"/>
    <w:rsid w:val="00A52529"/>
    <w:rsid w:val="00A86715"/>
    <w:rsid w:val="00A9436B"/>
    <w:rsid w:val="00A96878"/>
    <w:rsid w:val="00AB1684"/>
    <w:rsid w:val="00B17402"/>
    <w:rsid w:val="00B40509"/>
    <w:rsid w:val="00BF6FFE"/>
    <w:rsid w:val="00C02D29"/>
    <w:rsid w:val="00C05B7A"/>
    <w:rsid w:val="00C50B51"/>
    <w:rsid w:val="00C55C67"/>
    <w:rsid w:val="00C66158"/>
    <w:rsid w:val="00C6649E"/>
    <w:rsid w:val="00C74B91"/>
    <w:rsid w:val="00CB7A4B"/>
    <w:rsid w:val="00CD7103"/>
    <w:rsid w:val="00CF2A05"/>
    <w:rsid w:val="00D244CC"/>
    <w:rsid w:val="00D37B56"/>
    <w:rsid w:val="00D42FDC"/>
    <w:rsid w:val="00D43A91"/>
    <w:rsid w:val="00D71389"/>
    <w:rsid w:val="00DC3701"/>
    <w:rsid w:val="00DC376C"/>
    <w:rsid w:val="00DC7CD5"/>
    <w:rsid w:val="00E4665A"/>
    <w:rsid w:val="00E52214"/>
    <w:rsid w:val="00E52877"/>
    <w:rsid w:val="00E630DF"/>
    <w:rsid w:val="00E64F62"/>
    <w:rsid w:val="00E816B6"/>
    <w:rsid w:val="00E81F75"/>
    <w:rsid w:val="00E91D99"/>
    <w:rsid w:val="00E922B7"/>
    <w:rsid w:val="00EC2EAF"/>
    <w:rsid w:val="00EC46A8"/>
    <w:rsid w:val="00ED48D5"/>
    <w:rsid w:val="00EE10A7"/>
    <w:rsid w:val="00EE3DC0"/>
    <w:rsid w:val="00F21C66"/>
    <w:rsid w:val="00F26F5D"/>
    <w:rsid w:val="00F66308"/>
    <w:rsid w:val="00F755D5"/>
    <w:rsid w:val="00FA2D7D"/>
    <w:rsid w:val="00FC6E78"/>
    <w:rsid w:val="00FD3AA2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4BAEE"/>
  <w15:docId w15:val="{2D837F2F-69BF-4FC7-9A20-A3F5B348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2D29"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53E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53E3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B1E7E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59441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527BC8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27BC8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527BC8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rsid w:val="00FD3AA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CCC32-221D-4DFE-8D8B-7D010EFA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8</cp:revision>
  <cp:lastPrinted>2018-09-13T06:19:00Z</cp:lastPrinted>
  <dcterms:created xsi:type="dcterms:W3CDTF">2020-11-30T13:20:00Z</dcterms:created>
  <dcterms:modified xsi:type="dcterms:W3CDTF">2020-12-03T06:08:00Z</dcterms:modified>
</cp:coreProperties>
</file>